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560B" w14:textId="72347EAC" w:rsidR="00E46AD6" w:rsidRPr="006441F4" w:rsidRDefault="28693606" w:rsidP="7004B3B6">
      <w:pPr>
        <w:pStyle w:val="Rubrik1"/>
        <w:rPr>
          <w:lang w:val="sv-SE"/>
        </w:rPr>
      </w:pPr>
      <w:r w:rsidRPr="006441F4">
        <w:rPr>
          <w:lang w:val="sv-SE"/>
        </w:rPr>
        <w:t>Revisors yttrande om bolagsstyrningsrapporten</w:t>
      </w:r>
    </w:p>
    <w:p w14:paraId="1C929642" w14:textId="7AEAA89F" w:rsidR="00E46AD6" w:rsidRPr="006441F4" w:rsidRDefault="00672C17" w:rsidP="00FB6080">
      <w:pPr>
        <w:pStyle w:val="Brdtext"/>
        <w:pBdr>
          <w:bottom w:val="single" w:sz="4" w:space="1" w:color="auto"/>
        </w:pBdr>
        <w:rPr>
          <w:lang w:val="sv-SE"/>
        </w:rPr>
      </w:pPr>
      <w:r w:rsidRPr="006441F4">
        <w:rPr>
          <w:lang w:val="sv-SE"/>
        </w:rPr>
        <w:t xml:space="preserve">Till </w:t>
      </w:r>
      <w:r w:rsidR="00B514B2" w:rsidRPr="006441F4">
        <w:rPr>
          <w:lang w:val="sv-SE"/>
        </w:rPr>
        <w:t>b</w:t>
      </w:r>
      <w:r w:rsidRPr="006441F4">
        <w:rPr>
          <w:lang w:val="sv-SE"/>
        </w:rPr>
        <w:t xml:space="preserve">olagsstämman i </w:t>
      </w:r>
      <w:r w:rsidR="003E339B" w:rsidRPr="006441F4">
        <w:rPr>
          <w:lang w:val="sv-SE"/>
        </w:rPr>
        <w:t>Byggmästare Anders J Ahlström Holding</w:t>
      </w:r>
      <w:r w:rsidRPr="006441F4">
        <w:rPr>
          <w:lang w:val="sv-SE"/>
        </w:rPr>
        <w:t xml:space="preserve"> AB</w:t>
      </w:r>
      <w:r w:rsidR="003E339B" w:rsidRPr="006441F4">
        <w:rPr>
          <w:lang w:val="sv-SE"/>
        </w:rPr>
        <w:t xml:space="preserve"> (publ)</w:t>
      </w:r>
      <w:r w:rsidRPr="006441F4">
        <w:rPr>
          <w:lang w:val="sv-SE"/>
        </w:rPr>
        <w:t>, org.nr 556</w:t>
      </w:r>
      <w:r w:rsidR="003E339B" w:rsidRPr="006441F4">
        <w:rPr>
          <w:lang w:val="sv-SE"/>
        </w:rPr>
        <w:t>943</w:t>
      </w:r>
      <w:r w:rsidRPr="006441F4">
        <w:rPr>
          <w:lang w:val="sv-SE"/>
        </w:rPr>
        <w:t>-</w:t>
      </w:r>
      <w:r w:rsidR="003E339B" w:rsidRPr="006441F4">
        <w:rPr>
          <w:lang w:val="sv-SE"/>
        </w:rPr>
        <w:t>7774</w:t>
      </w:r>
    </w:p>
    <w:p w14:paraId="01CD590A" w14:textId="284AE63B" w:rsidR="00672C17" w:rsidRPr="0013340C" w:rsidRDefault="1087FB48" w:rsidP="356D0134">
      <w:pPr>
        <w:pStyle w:val="Rubrik2"/>
      </w:pPr>
      <w:r w:rsidRPr="0013340C">
        <w:t>Uppdrag och ansvarsfördelning</w:t>
      </w:r>
    </w:p>
    <w:p w14:paraId="48165A31" w14:textId="5B4D1125" w:rsidR="1087FB48" w:rsidRPr="0013340C" w:rsidRDefault="1087FB48" w:rsidP="781C1BF2">
      <w:pPr>
        <w:pStyle w:val="Brdtext"/>
        <w:rPr>
          <w:lang w:val="sv-SE"/>
        </w:rPr>
      </w:pPr>
      <w:r w:rsidRPr="0013340C">
        <w:rPr>
          <w:lang w:val="sv-SE"/>
        </w:rPr>
        <w:t xml:space="preserve">Det är styrelsen som har ansvaret för bolagsstyrningsrapporten för år </w:t>
      </w:r>
      <w:r w:rsidR="0013340C" w:rsidRPr="0013340C">
        <w:rPr>
          <w:lang w:val="sv-SE"/>
        </w:rPr>
        <w:t>2025</w:t>
      </w:r>
      <w:r w:rsidRPr="0013340C">
        <w:rPr>
          <w:lang w:val="sv-SE"/>
        </w:rPr>
        <w:t xml:space="preserve"> på sidorn</w:t>
      </w:r>
      <w:r w:rsidRPr="00346112">
        <w:rPr>
          <w:lang w:val="sv-SE"/>
        </w:rPr>
        <w:t xml:space="preserve">a </w:t>
      </w:r>
      <w:r w:rsidR="00F600AA">
        <w:rPr>
          <w:lang w:val="sv-SE"/>
        </w:rPr>
        <w:t>32</w:t>
      </w:r>
      <w:r w:rsidRPr="00346112">
        <w:rPr>
          <w:lang w:val="sv-SE"/>
        </w:rPr>
        <w:t>-</w:t>
      </w:r>
      <w:r w:rsidR="00F600AA">
        <w:rPr>
          <w:lang w:val="sv-SE"/>
        </w:rPr>
        <w:t>34</w:t>
      </w:r>
      <w:r w:rsidRPr="00346112">
        <w:rPr>
          <w:lang w:val="sv-SE"/>
        </w:rPr>
        <w:t xml:space="preserve"> och</w:t>
      </w:r>
      <w:r w:rsidRPr="0013340C">
        <w:rPr>
          <w:lang w:val="sv-SE"/>
        </w:rPr>
        <w:t xml:space="preserve"> för att den är upprättad i enlighet med årsredovisningslagen</w:t>
      </w:r>
      <w:r w:rsidR="0013340C" w:rsidRPr="0013340C">
        <w:rPr>
          <w:lang w:val="sv-SE"/>
        </w:rPr>
        <w:t>.</w:t>
      </w:r>
    </w:p>
    <w:p w14:paraId="1C457BD3" w14:textId="40D9A05B" w:rsidR="00672C17" w:rsidRPr="00BF7F81" w:rsidRDefault="0D6C9349" w:rsidP="00BF7F81">
      <w:pPr>
        <w:pStyle w:val="Rubrik2"/>
      </w:pPr>
      <w:r>
        <w:t>Granskningens inriktning och omfattning</w:t>
      </w:r>
    </w:p>
    <w:p w14:paraId="51B0045D" w14:textId="585D336A" w:rsidR="0D6C9349" w:rsidRDefault="0D6C9349" w:rsidP="781C1BF2">
      <w:pPr>
        <w:pStyle w:val="Brdtext"/>
        <w:rPr>
          <w:lang w:val="sv-SE"/>
        </w:rPr>
      </w:pPr>
      <w:r w:rsidRPr="781C1BF2">
        <w:rPr>
          <w:lang w:val="sv-SE"/>
        </w:rPr>
        <w:t xml:space="preserve">Vår granskning har skett enligt FARs rekommendation RevR 16 </w:t>
      </w:r>
      <w:r w:rsidRPr="781C1BF2">
        <w:rPr>
          <w:i/>
          <w:iCs/>
          <w:lang w:val="sv-SE"/>
        </w:rPr>
        <w:t>Revisorns granskning</w:t>
      </w:r>
      <w:r w:rsidRPr="781C1BF2">
        <w:rPr>
          <w:lang w:val="sv-SE"/>
        </w:rPr>
        <w:t xml:space="preserve"> av </w:t>
      </w:r>
      <w:r w:rsidRPr="781C1BF2">
        <w:rPr>
          <w:i/>
          <w:iCs/>
          <w:lang w:val="sv-SE"/>
        </w:rPr>
        <w:t>bolagsstyrningsrapporten</w:t>
      </w:r>
      <w:r w:rsidRPr="781C1BF2">
        <w:rPr>
          <w:lang w:val="sv-SE"/>
        </w:rPr>
        <w:t>. Detta innebär att vår granskning av bolagsstyrningsrapporten har en annan inriktning och en väsentligt mindre omfattning jämfört med den inriktning och omfattning som en revision enligt International Standards on Auditing och god revisionssed i Sverige har. Vi anser att denna granskning ger oss tillräcklig grund för våra uttalanden.</w:t>
      </w:r>
    </w:p>
    <w:p w14:paraId="227D4B44" w14:textId="77777777" w:rsidR="00672C17" w:rsidRPr="00DB08F6" w:rsidRDefault="00672C17" w:rsidP="356D0134">
      <w:pPr>
        <w:pStyle w:val="Rubrik2"/>
      </w:pPr>
      <w:r w:rsidRPr="356D0134">
        <w:t>Uttalande</w:t>
      </w:r>
    </w:p>
    <w:p w14:paraId="266C27C6" w14:textId="5A407676" w:rsidR="28690BCC" w:rsidRDefault="420B011A" w:rsidP="781C1BF2">
      <w:pPr>
        <w:pStyle w:val="Brdtext"/>
        <w:rPr>
          <w:color w:val="000000" w:themeColor="text1"/>
          <w:szCs w:val="22"/>
          <w:highlight w:val="yellow"/>
          <w:lang w:val="sv-SE"/>
        </w:rPr>
      </w:pPr>
      <w:r w:rsidRPr="7A7D9790">
        <w:rPr>
          <w:color w:val="000000" w:themeColor="text1"/>
          <w:szCs w:val="22"/>
          <w:lang w:val="sv-SE"/>
        </w:rPr>
        <w:t xml:space="preserve">En bolagsstyrningsrapport har upprättats. Upplysningar i enlighet med 6 kap. 6§ andra stycket punkterna 2–6 årsredovisningslagen samt 7 kap. 31 § andra stycket samma lag är förenliga med årsredovisningen och koncernredovisningen samt är i överensstämmelse med </w:t>
      </w:r>
      <w:r w:rsidRPr="0013340C">
        <w:rPr>
          <w:color w:val="000000" w:themeColor="text1"/>
          <w:szCs w:val="22"/>
          <w:lang w:val="sv-SE"/>
        </w:rPr>
        <w:t>årsredovisningslagen</w:t>
      </w:r>
      <w:r w:rsidR="0013340C" w:rsidRPr="0013340C">
        <w:rPr>
          <w:color w:val="000000" w:themeColor="text1"/>
          <w:szCs w:val="22"/>
          <w:lang w:val="sv-SE"/>
        </w:rPr>
        <w:t>.</w:t>
      </w:r>
    </w:p>
    <w:p w14:paraId="5B708B61" w14:textId="77777777" w:rsidR="00227E46" w:rsidRDefault="00227E46" w:rsidP="781C1BF2">
      <w:pPr>
        <w:pStyle w:val="Brdtext"/>
        <w:rPr>
          <w:szCs w:val="22"/>
          <w:highlight w:val="yellow"/>
          <w:lang w:val="sv-SE"/>
        </w:rPr>
      </w:pPr>
    </w:p>
    <w:p w14:paraId="6F728C69" w14:textId="0DED9769" w:rsidR="00227E46" w:rsidRPr="0013340C" w:rsidRDefault="0013340C" w:rsidP="00227E46">
      <w:pPr>
        <w:pStyle w:val="Signatur"/>
      </w:pPr>
      <w:r w:rsidRPr="0013340C">
        <w:rPr>
          <w:lang w:val="en-GB"/>
        </w:rPr>
        <w:t>Stockholm</w:t>
      </w:r>
      <w:r w:rsidR="00124B1B" w:rsidRPr="0013340C">
        <w:rPr>
          <w:lang w:val="en-GB"/>
        </w:rPr>
        <w:t xml:space="preserve"> d</w:t>
      </w:r>
      <w:r w:rsidR="00124B1B" w:rsidRPr="00346112">
        <w:rPr>
          <w:lang w:val="en-GB"/>
        </w:rPr>
        <w:t xml:space="preserve">en </w:t>
      </w:r>
      <w:r w:rsidRPr="00346112">
        <w:rPr>
          <w:lang w:val="en-GB"/>
        </w:rPr>
        <w:t>2</w:t>
      </w:r>
      <w:r w:rsidR="006441F4">
        <w:rPr>
          <w:lang w:val="en-GB"/>
        </w:rPr>
        <w:t>6</w:t>
      </w:r>
      <w:r w:rsidR="00124B1B" w:rsidRPr="00346112">
        <w:rPr>
          <w:lang w:val="en-GB"/>
        </w:rPr>
        <w:t xml:space="preserve"> </w:t>
      </w:r>
      <w:r w:rsidRPr="00346112">
        <w:rPr>
          <w:lang w:val="en-GB"/>
        </w:rPr>
        <w:t>mars</w:t>
      </w:r>
      <w:r w:rsidR="00124B1B" w:rsidRPr="00346112">
        <w:rPr>
          <w:lang w:val="en-GB"/>
        </w:rPr>
        <w:t xml:space="preserve"> </w:t>
      </w:r>
      <w:r w:rsidRPr="00346112">
        <w:rPr>
          <w:lang w:val="en-GB"/>
        </w:rPr>
        <w:t>2026</w:t>
      </w:r>
    </w:p>
    <w:p w14:paraId="56A84544" w14:textId="188184F1" w:rsidR="00124B1B" w:rsidRPr="0013340C" w:rsidRDefault="00124B1B" w:rsidP="00227E46">
      <w:pPr>
        <w:pStyle w:val="Signatur"/>
      </w:pPr>
      <w:r w:rsidRPr="0013340C">
        <w:rPr>
          <w:lang w:val="en-GB"/>
        </w:rPr>
        <w:t>Öhrlings PricewaterhouseCoopers AB</w:t>
      </w:r>
    </w:p>
    <w:p w14:paraId="1738BE13" w14:textId="77777777" w:rsidR="00227E46" w:rsidRPr="0013340C" w:rsidRDefault="00227E46" w:rsidP="00227E46">
      <w:pPr>
        <w:pStyle w:val="Signatur"/>
      </w:pPr>
    </w:p>
    <w:p w14:paraId="19667A21" w14:textId="2E5A86E9" w:rsidR="28690BCC" w:rsidRDefault="28690BCC" w:rsidP="00227E46">
      <w:pPr>
        <w:pStyle w:val="Signatur"/>
      </w:pPr>
    </w:p>
    <w:p w14:paraId="4262A0F5" w14:textId="77777777" w:rsidR="004B489D" w:rsidRPr="0013340C" w:rsidRDefault="004B489D" w:rsidP="00227E46">
      <w:pPr>
        <w:pStyle w:val="Signatur"/>
      </w:pPr>
    </w:p>
    <w:p w14:paraId="215399CA" w14:textId="34BC5D27" w:rsidR="00227E46" w:rsidRPr="0013340C" w:rsidRDefault="0013340C" w:rsidP="00227E46">
      <w:pPr>
        <w:pStyle w:val="Signatur"/>
      </w:pPr>
      <w:r w:rsidRPr="0013340C">
        <w:t>Nicklas Kullberg</w:t>
      </w:r>
    </w:p>
    <w:p w14:paraId="77DEC780" w14:textId="5ED2997B" w:rsidR="28690BCC" w:rsidRPr="00227E46" w:rsidRDefault="00124B1B" w:rsidP="00227E46">
      <w:pPr>
        <w:pStyle w:val="Signatur"/>
      </w:pPr>
      <w:r w:rsidRPr="0013340C">
        <w:rPr>
          <w:lang w:val="en-GB"/>
        </w:rPr>
        <w:t>Auktoriserad revisor</w:t>
      </w:r>
    </w:p>
    <w:sectPr w:rsidR="28690BCC" w:rsidRPr="00227E46" w:rsidSect="00D6411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28" w:right="821" w:bottom="1714" w:left="864"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A3F2" w14:textId="77777777" w:rsidR="009B45A8" w:rsidRPr="00C30D73" w:rsidRDefault="009B45A8" w:rsidP="00BF10E5">
      <w:pPr>
        <w:spacing w:after="0" w:line="240" w:lineRule="auto"/>
      </w:pPr>
      <w:r w:rsidRPr="00C30D73">
        <w:separator/>
      </w:r>
    </w:p>
  </w:endnote>
  <w:endnote w:type="continuationSeparator" w:id="0">
    <w:p w14:paraId="3C31D50A" w14:textId="77777777" w:rsidR="009B45A8" w:rsidRPr="00C30D73" w:rsidRDefault="009B45A8" w:rsidP="00BF10E5">
      <w:pPr>
        <w:spacing w:after="0" w:line="240" w:lineRule="auto"/>
      </w:pPr>
      <w:r w:rsidRPr="00C30D73">
        <w:continuationSeparator/>
      </w:r>
    </w:p>
  </w:endnote>
  <w:endnote w:type="continuationNotice" w:id="1">
    <w:p w14:paraId="07E41188" w14:textId="77777777" w:rsidR="009B45A8" w:rsidRDefault="009B4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074" w14:textId="77777777" w:rsidR="00926456" w:rsidRDefault="009264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2789" w14:textId="77777777" w:rsidR="00100A9F" w:rsidRPr="00C30D73" w:rsidRDefault="00100A9F" w:rsidP="002D3FEA">
    <w:pPr>
      <w:pStyle w:val="Sidfot"/>
      <w:jc w:val="right"/>
      <w:rPr>
        <w:lang w:val="en-GB"/>
      </w:rPr>
    </w:pPr>
    <w:r w:rsidRPr="00C30D73">
      <w:rPr>
        <w:lang w:val="en-GB"/>
      </w:rPr>
      <w:fldChar w:fldCharType="begin"/>
    </w:r>
    <w:r w:rsidRPr="00C30D73">
      <w:rPr>
        <w:lang w:val="en-GB"/>
      </w:rPr>
      <w:instrText xml:space="preserve"> PAGE   \* MERGEFORMAT </w:instrText>
    </w:r>
    <w:r w:rsidRPr="00C30D73">
      <w:rPr>
        <w:lang w:val="en-GB"/>
      </w:rPr>
      <w:fldChar w:fldCharType="separate"/>
    </w:r>
    <w:r w:rsidRPr="00C30D73">
      <w:rPr>
        <w:lang w:val="en-GB"/>
      </w:rPr>
      <w:t>2</w:t>
    </w:r>
    <w:r w:rsidRPr="00C30D73">
      <w:rP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551A" w14:textId="5159671C" w:rsidR="00E142A5" w:rsidRDefault="004B489D" w:rsidP="004E07E3">
    <w:pPr>
      <w:pStyle w:val="Sidfot"/>
      <w:tabs>
        <w:tab w:val="left" w:pos="860"/>
      </w:tabs>
      <w:ind w:firstLine="720"/>
      <w:jc w:val="right"/>
    </w:pPr>
    <w:sdt>
      <w:sdtPr>
        <w:id w:val="-165401360"/>
        <w:docPartObj>
          <w:docPartGallery w:val="Page Numbers (Bottom of Page)"/>
          <w:docPartUnique/>
        </w:docPartObj>
      </w:sdtPr>
      <w:sdtEndPr/>
      <w:sdtContent>
        <w:r w:rsidR="00E142A5">
          <w:fldChar w:fldCharType="begin"/>
        </w:r>
        <w:r w:rsidR="00E142A5">
          <w:instrText>PAGE   \* MERGEFORMAT</w:instrText>
        </w:r>
        <w:r w:rsidR="00E142A5">
          <w:fldChar w:fldCharType="separate"/>
        </w:r>
        <w:r w:rsidR="00E142A5">
          <w:rPr>
            <w:lang w:val="sv-SE"/>
          </w:rPr>
          <w:t>2</w:t>
        </w:r>
        <w:r w:rsidR="00E142A5">
          <w:fldChar w:fldCharType="end"/>
        </w:r>
      </w:sdtContent>
    </w:sdt>
    <w:r w:rsidR="00360111">
      <w:tab/>
    </w:r>
  </w:p>
  <w:p w14:paraId="5918719C" w14:textId="66288AF3" w:rsidR="00D64119" w:rsidRPr="00AD261F" w:rsidRDefault="00D64119" w:rsidP="00920C4B">
    <w:pPr>
      <w:pStyle w:val="LegalLocalDetail"/>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6DC8" w14:textId="77777777" w:rsidR="009B45A8" w:rsidRPr="00C30D73" w:rsidRDefault="009B45A8" w:rsidP="00BF10E5">
      <w:pPr>
        <w:spacing w:after="0" w:line="240" w:lineRule="auto"/>
      </w:pPr>
      <w:r w:rsidRPr="00C30D73">
        <w:separator/>
      </w:r>
    </w:p>
  </w:footnote>
  <w:footnote w:type="continuationSeparator" w:id="0">
    <w:p w14:paraId="34B4B394" w14:textId="77777777" w:rsidR="009B45A8" w:rsidRPr="00C30D73" w:rsidRDefault="009B45A8" w:rsidP="00BF10E5">
      <w:pPr>
        <w:spacing w:after="0" w:line="240" w:lineRule="auto"/>
      </w:pPr>
      <w:r w:rsidRPr="00C30D73">
        <w:continuationSeparator/>
      </w:r>
    </w:p>
  </w:footnote>
  <w:footnote w:type="continuationNotice" w:id="1">
    <w:p w14:paraId="0239B31D" w14:textId="77777777" w:rsidR="009B45A8" w:rsidRDefault="009B4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57D7" w14:textId="77777777" w:rsidR="00926456" w:rsidRDefault="009264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5663" w14:textId="77777777" w:rsidR="00926456" w:rsidRDefault="009264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6471" w14:textId="77777777" w:rsidR="001B253A" w:rsidRPr="00C30D73" w:rsidRDefault="00711B52" w:rsidP="00926456">
    <w:pPr>
      <w:pStyle w:val="Sidhuvud"/>
      <w:tabs>
        <w:tab w:val="clear" w:pos="360"/>
        <w:tab w:val="left" w:pos="2327"/>
        <w:tab w:val="left" w:pos="9781"/>
      </w:tabs>
      <w:spacing w:after="2000"/>
      <w:rPr>
        <w:lang w:val="en-GB"/>
      </w:rPr>
    </w:pPr>
    <w:r>
      <w:rPr>
        <w:noProof/>
      </w:rPr>
      <w:drawing>
        <wp:anchor distT="0" distB="0" distL="114300" distR="114300" simplePos="0" relativeHeight="251658240" behindDoc="0" locked="0" layoutInCell="1" allowOverlap="1" wp14:anchorId="449CB54A" wp14:editId="4AE3A908">
          <wp:simplePos x="0" y="0"/>
          <wp:positionH relativeFrom="page">
            <wp:posOffset>271145</wp:posOffset>
          </wp:positionH>
          <wp:positionV relativeFrom="page">
            <wp:posOffset>271145</wp:posOffset>
          </wp:positionV>
          <wp:extent cx="1503893" cy="969264"/>
          <wp:effectExtent l="0" t="0" r="0" b="0"/>
          <wp:wrapNone/>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a:picLocks/>
                  </pic:cNvPicPr>
                </pic:nvPicPr>
                <pic:blipFill>
                  <a:blip r:embed="rId1"/>
                  <a:stretch>
                    <a:fillRect/>
                  </a:stretch>
                </pic:blipFill>
                <pic:spPr>
                  <a:xfrm>
                    <a:off x="0" y="0"/>
                    <a:ext cx="1503893" cy="9692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8D6660C"/>
    <w:lvl w:ilvl="0">
      <w:start w:val="1"/>
      <w:numFmt w:val="decimal"/>
      <w:pStyle w:val="Numreradlista2"/>
      <w:lvlText w:val="%1."/>
      <w:lvlJc w:val="left"/>
      <w:pPr>
        <w:ind w:left="720" w:hanging="360"/>
      </w:pPr>
      <w:rPr>
        <w:rFonts w:ascii="Georgia" w:hAnsi="Georgia" w:hint="default"/>
      </w:rPr>
    </w:lvl>
  </w:abstractNum>
  <w:abstractNum w:abstractNumId="1" w15:restartNumberingAfterBreak="0">
    <w:nsid w:val="FFFFFF82"/>
    <w:multiLevelType w:val="singleLevel"/>
    <w:tmpl w:val="6E5E87B0"/>
    <w:lvl w:ilvl="0">
      <w:start w:val="1"/>
      <w:numFmt w:val="bullet"/>
      <w:pStyle w:val="Punktlista3"/>
      <w:lvlText w:val="•"/>
      <w:lvlJc w:val="left"/>
      <w:pPr>
        <w:ind w:left="1080" w:hanging="360"/>
      </w:pPr>
      <w:rPr>
        <w:rFonts w:ascii="Arial" w:hAnsi="Arial" w:hint="default"/>
      </w:rPr>
    </w:lvl>
  </w:abstractNum>
  <w:abstractNum w:abstractNumId="2" w15:restartNumberingAfterBreak="0">
    <w:nsid w:val="FFFFFF88"/>
    <w:multiLevelType w:val="singleLevel"/>
    <w:tmpl w:val="2DB62A72"/>
    <w:lvl w:ilvl="0">
      <w:start w:val="1"/>
      <w:numFmt w:val="decimal"/>
      <w:pStyle w:val="Numreradlista"/>
      <w:lvlText w:val="%1."/>
      <w:lvlJc w:val="left"/>
      <w:pPr>
        <w:ind w:left="360" w:hanging="360"/>
      </w:pPr>
      <w:rPr>
        <w:rFonts w:ascii="Georgia" w:hAnsi="Georgia" w:hint="default"/>
      </w:rPr>
    </w:lvl>
  </w:abstractNum>
  <w:abstractNum w:abstractNumId="3" w15:restartNumberingAfterBreak="0">
    <w:nsid w:val="2123754F"/>
    <w:multiLevelType w:val="multilevel"/>
    <w:tmpl w:val="4B9C390A"/>
    <w:lvl w:ilvl="0">
      <w:start w:val="1"/>
      <w:numFmt w:val="bullet"/>
      <w:pStyle w:val="Punktlista"/>
      <w:lvlText w:val="•"/>
      <w:lvlJc w:val="left"/>
      <w:pPr>
        <w:tabs>
          <w:tab w:val="num" w:pos="360"/>
        </w:tabs>
        <w:ind w:left="360" w:hanging="360"/>
      </w:pPr>
      <w:rPr>
        <w:rFonts w:ascii="Times New Roman" w:hAnsi="Times New Roman" w:cs="Times New Roman" w:hint="default"/>
      </w:rPr>
    </w:lvl>
    <w:lvl w:ilvl="1">
      <w:start w:val="1"/>
      <w:numFmt w:val="bullet"/>
      <w:pStyle w:val="Punktlista2"/>
      <w:lvlText w:val="–"/>
      <w:lvlJc w:val="left"/>
      <w:pPr>
        <w:ind w:left="821" w:firstLine="273"/>
      </w:pPr>
      <w:rPr>
        <w:rFonts w:ascii="Aptos" w:hAnsi="Apto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CC1176"/>
    <w:multiLevelType w:val="multilevel"/>
    <w:tmpl w:val="55B0CAD8"/>
    <w:lvl w:ilvl="0">
      <w:start w:val="1"/>
      <w:numFmt w:val="decimal"/>
      <w:lvlText w:val="%1."/>
      <w:lvlJc w:val="left"/>
      <w:pPr>
        <w:tabs>
          <w:tab w:val="num" w:pos="547"/>
        </w:tabs>
        <w:ind w:left="547" w:hanging="273"/>
      </w:pPr>
      <w:rPr>
        <w:rFonts w:ascii="Arial" w:hAnsi="Arial" w:hint="default"/>
      </w:rPr>
    </w:lvl>
    <w:lvl w:ilvl="1">
      <w:start w:val="1"/>
      <w:numFmt w:val="decimal"/>
      <w:lvlText w:val="%2."/>
      <w:lvlJc w:val="left"/>
      <w:pPr>
        <w:ind w:left="1181"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A92B7B"/>
    <w:multiLevelType w:val="hybridMultilevel"/>
    <w:tmpl w:val="27347940"/>
    <w:lvl w:ilvl="0" w:tplc="AA4E0E88">
      <w:start w:val="1"/>
      <w:numFmt w:val="upperLetter"/>
      <w:pStyle w:val="ListAlpha"/>
      <w:lvlText w:val="%1."/>
      <w:lvlJc w:val="left"/>
      <w:pPr>
        <w:ind w:left="360" w:hanging="360"/>
      </w:pPr>
      <w:rPr>
        <w:rFonts w:ascii="Georgia" w:hAnsi="Georgia" w:hint="default"/>
        <w:caps w:val="0"/>
        <w:strike w:val="0"/>
        <w:dstrike w:val="0"/>
        <w:vanish w:val="0"/>
        <w:vertAlign w:val="baseline"/>
      </w:rPr>
    </w:lvl>
    <w:lvl w:ilvl="1" w:tplc="16040FC4">
      <w:start w:val="1"/>
      <w:numFmt w:val="lowerLetter"/>
      <w:pStyle w:val="ListAlpha2"/>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A70C13"/>
    <w:multiLevelType w:val="hybridMultilevel"/>
    <w:tmpl w:val="C8EA54DC"/>
    <w:lvl w:ilvl="0" w:tplc="CF66F6B6">
      <w:start w:val="1"/>
      <w:numFmt w:val="lowerLetter"/>
      <w:lvlText w:val="%1."/>
      <w:lvlJc w:val="left"/>
      <w:pPr>
        <w:ind w:left="720" w:hanging="360"/>
      </w:pPr>
      <w:rPr>
        <w:rFonts w:ascii="Arial" w:hAnsi="Arial" w:hint="default"/>
        <w:caps w:val="0"/>
        <w:strike w:val="0"/>
        <w:dstrike w:val="0"/>
        <w:vanish w:val="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D21BF"/>
    <w:multiLevelType w:val="hybridMultilevel"/>
    <w:tmpl w:val="AB56A1F4"/>
    <w:lvl w:ilvl="0" w:tplc="EFF2BB0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205E81"/>
    <w:multiLevelType w:val="hybridMultilevel"/>
    <w:tmpl w:val="2C0C4F14"/>
    <w:lvl w:ilvl="0" w:tplc="25E4DFF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918304">
    <w:abstractNumId w:val="8"/>
  </w:num>
  <w:num w:numId="2" w16cid:durableId="1591547379">
    <w:abstractNumId w:val="7"/>
  </w:num>
  <w:num w:numId="3" w16cid:durableId="896206886">
    <w:abstractNumId w:val="2"/>
  </w:num>
  <w:num w:numId="4" w16cid:durableId="1374576326">
    <w:abstractNumId w:val="0"/>
  </w:num>
  <w:num w:numId="5" w16cid:durableId="349137830">
    <w:abstractNumId w:val="5"/>
  </w:num>
  <w:num w:numId="6" w16cid:durableId="515002212">
    <w:abstractNumId w:val="6"/>
  </w:num>
  <w:num w:numId="7" w16cid:durableId="2090808868">
    <w:abstractNumId w:val="1"/>
  </w:num>
  <w:num w:numId="8" w16cid:durableId="1031145344">
    <w:abstractNumId w:val="4"/>
  </w:num>
  <w:num w:numId="9" w16cid:durableId="1887251288">
    <w:abstractNumId w:val="3"/>
  </w:num>
  <w:num w:numId="10" w16cid:durableId="39863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hyphenationZone w:val="425"/>
  <w:drawingGridHorizontalSpacing w:val="58"/>
  <w:drawingGridVerticalSpacing w:val="58"/>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26"/>
    <w:rsid w:val="0000264F"/>
    <w:rsid w:val="00023081"/>
    <w:rsid w:val="00032F4B"/>
    <w:rsid w:val="0003739F"/>
    <w:rsid w:val="00050BF1"/>
    <w:rsid w:val="00060712"/>
    <w:rsid w:val="000609BF"/>
    <w:rsid w:val="00062899"/>
    <w:rsid w:val="00066B3A"/>
    <w:rsid w:val="00082F68"/>
    <w:rsid w:val="000B4D1E"/>
    <w:rsid w:val="000B7F22"/>
    <w:rsid w:val="000C06E1"/>
    <w:rsid w:val="000D6E9C"/>
    <w:rsid w:val="00100A9F"/>
    <w:rsid w:val="00123CB2"/>
    <w:rsid w:val="00124B1B"/>
    <w:rsid w:val="0013340C"/>
    <w:rsid w:val="001434DE"/>
    <w:rsid w:val="0014596A"/>
    <w:rsid w:val="00161951"/>
    <w:rsid w:val="00175936"/>
    <w:rsid w:val="00180C4C"/>
    <w:rsid w:val="00181BB4"/>
    <w:rsid w:val="001833DE"/>
    <w:rsid w:val="00192201"/>
    <w:rsid w:val="001B1BC0"/>
    <w:rsid w:val="001B253A"/>
    <w:rsid w:val="001B275D"/>
    <w:rsid w:val="001C6903"/>
    <w:rsid w:val="001C7CE6"/>
    <w:rsid w:val="001D0FD3"/>
    <w:rsid w:val="001D6AD1"/>
    <w:rsid w:val="001E2629"/>
    <w:rsid w:val="00216438"/>
    <w:rsid w:val="002221D8"/>
    <w:rsid w:val="00227E46"/>
    <w:rsid w:val="00241539"/>
    <w:rsid w:val="00245D58"/>
    <w:rsid w:val="002478EC"/>
    <w:rsid w:val="0027133A"/>
    <w:rsid w:val="00296FBD"/>
    <w:rsid w:val="002B1CE5"/>
    <w:rsid w:val="002D3FEA"/>
    <w:rsid w:val="002D49DF"/>
    <w:rsid w:val="002D6B14"/>
    <w:rsid w:val="00323D4A"/>
    <w:rsid w:val="003247F0"/>
    <w:rsid w:val="00346112"/>
    <w:rsid w:val="003511C6"/>
    <w:rsid w:val="003528DB"/>
    <w:rsid w:val="00352C4B"/>
    <w:rsid w:val="00352CD5"/>
    <w:rsid w:val="00360111"/>
    <w:rsid w:val="00365F00"/>
    <w:rsid w:val="00367426"/>
    <w:rsid w:val="00374637"/>
    <w:rsid w:val="00375A64"/>
    <w:rsid w:val="00375A87"/>
    <w:rsid w:val="003974B5"/>
    <w:rsid w:val="003A36D6"/>
    <w:rsid w:val="003A55BE"/>
    <w:rsid w:val="003A5722"/>
    <w:rsid w:val="003B3BCA"/>
    <w:rsid w:val="003B744B"/>
    <w:rsid w:val="003D3E83"/>
    <w:rsid w:val="003E2262"/>
    <w:rsid w:val="003E339B"/>
    <w:rsid w:val="00401FF1"/>
    <w:rsid w:val="00416659"/>
    <w:rsid w:val="00437C8B"/>
    <w:rsid w:val="00471051"/>
    <w:rsid w:val="00481A3D"/>
    <w:rsid w:val="00490625"/>
    <w:rsid w:val="00490FFB"/>
    <w:rsid w:val="0049293B"/>
    <w:rsid w:val="004A6158"/>
    <w:rsid w:val="004A69A9"/>
    <w:rsid w:val="004B06B8"/>
    <w:rsid w:val="004B36E0"/>
    <w:rsid w:val="004B489D"/>
    <w:rsid w:val="004E07E3"/>
    <w:rsid w:val="005025A6"/>
    <w:rsid w:val="00502C4F"/>
    <w:rsid w:val="00515CC8"/>
    <w:rsid w:val="00576CFD"/>
    <w:rsid w:val="00581225"/>
    <w:rsid w:val="00586D90"/>
    <w:rsid w:val="005A0C47"/>
    <w:rsid w:val="005A4704"/>
    <w:rsid w:val="005A6836"/>
    <w:rsid w:val="005B1B85"/>
    <w:rsid w:val="005B6C2D"/>
    <w:rsid w:val="005F11A0"/>
    <w:rsid w:val="006267C5"/>
    <w:rsid w:val="00631CB5"/>
    <w:rsid w:val="006441F4"/>
    <w:rsid w:val="00657E5B"/>
    <w:rsid w:val="0066734B"/>
    <w:rsid w:val="00672C17"/>
    <w:rsid w:val="00677518"/>
    <w:rsid w:val="0068425A"/>
    <w:rsid w:val="00693A6E"/>
    <w:rsid w:val="006C7E7F"/>
    <w:rsid w:val="006F3045"/>
    <w:rsid w:val="007059B3"/>
    <w:rsid w:val="00711B52"/>
    <w:rsid w:val="007442E1"/>
    <w:rsid w:val="0075779B"/>
    <w:rsid w:val="00773F36"/>
    <w:rsid w:val="00795231"/>
    <w:rsid w:val="007B0C64"/>
    <w:rsid w:val="007E5605"/>
    <w:rsid w:val="007F36FB"/>
    <w:rsid w:val="007F420D"/>
    <w:rsid w:val="00800DF2"/>
    <w:rsid w:val="008010A6"/>
    <w:rsid w:val="00806E67"/>
    <w:rsid w:val="0081355E"/>
    <w:rsid w:val="00815C6C"/>
    <w:rsid w:val="00833750"/>
    <w:rsid w:val="00836A91"/>
    <w:rsid w:val="008443E8"/>
    <w:rsid w:val="008944FD"/>
    <w:rsid w:val="008C25EB"/>
    <w:rsid w:val="008C2904"/>
    <w:rsid w:val="008D1F60"/>
    <w:rsid w:val="008D64DA"/>
    <w:rsid w:val="00904EBB"/>
    <w:rsid w:val="00914068"/>
    <w:rsid w:val="00920C4B"/>
    <w:rsid w:val="009262F7"/>
    <w:rsid w:val="00926456"/>
    <w:rsid w:val="00934C70"/>
    <w:rsid w:val="00946CDA"/>
    <w:rsid w:val="0096045D"/>
    <w:rsid w:val="00961E77"/>
    <w:rsid w:val="00962C3B"/>
    <w:rsid w:val="00964290"/>
    <w:rsid w:val="00982BEF"/>
    <w:rsid w:val="00993DA6"/>
    <w:rsid w:val="009A4A5B"/>
    <w:rsid w:val="009A77A9"/>
    <w:rsid w:val="009B0C2C"/>
    <w:rsid w:val="009B45A8"/>
    <w:rsid w:val="009C585B"/>
    <w:rsid w:val="009D0B44"/>
    <w:rsid w:val="009D5556"/>
    <w:rsid w:val="009E736F"/>
    <w:rsid w:val="009F423B"/>
    <w:rsid w:val="009F5A62"/>
    <w:rsid w:val="009F7E69"/>
    <w:rsid w:val="00A0174D"/>
    <w:rsid w:val="00A10F0F"/>
    <w:rsid w:val="00A140C6"/>
    <w:rsid w:val="00A1545E"/>
    <w:rsid w:val="00A57320"/>
    <w:rsid w:val="00A61E51"/>
    <w:rsid w:val="00A707AA"/>
    <w:rsid w:val="00A92046"/>
    <w:rsid w:val="00AB41AC"/>
    <w:rsid w:val="00AB49F4"/>
    <w:rsid w:val="00AB5464"/>
    <w:rsid w:val="00AB56A6"/>
    <w:rsid w:val="00AD1637"/>
    <w:rsid w:val="00AD261F"/>
    <w:rsid w:val="00AD7D89"/>
    <w:rsid w:val="00AE1D61"/>
    <w:rsid w:val="00B10321"/>
    <w:rsid w:val="00B36039"/>
    <w:rsid w:val="00B472B5"/>
    <w:rsid w:val="00B514B2"/>
    <w:rsid w:val="00B63ACA"/>
    <w:rsid w:val="00B647DC"/>
    <w:rsid w:val="00B679EB"/>
    <w:rsid w:val="00B86EBC"/>
    <w:rsid w:val="00BC077A"/>
    <w:rsid w:val="00BC673E"/>
    <w:rsid w:val="00BD19D9"/>
    <w:rsid w:val="00BD4AE8"/>
    <w:rsid w:val="00BE16BC"/>
    <w:rsid w:val="00BE3C5F"/>
    <w:rsid w:val="00BE4110"/>
    <w:rsid w:val="00BF10E5"/>
    <w:rsid w:val="00BF56AC"/>
    <w:rsid w:val="00BF63E5"/>
    <w:rsid w:val="00BF7F81"/>
    <w:rsid w:val="00C0442A"/>
    <w:rsid w:val="00C13593"/>
    <w:rsid w:val="00C178BD"/>
    <w:rsid w:val="00C30D73"/>
    <w:rsid w:val="00C376B9"/>
    <w:rsid w:val="00C6791C"/>
    <w:rsid w:val="00C757DA"/>
    <w:rsid w:val="00C83896"/>
    <w:rsid w:val="00CA6BD4"/>
    <w:rsid w:val="00CC1BE2"/>
    <w:rsid w:val="00CC3944"/>
    <w:rsid w:val="00CC6F2A"/>
    <w:rsid w:val="00CD2B08"/>
    <w:rsid w:val="00CD7E9B"/>
    <w:rsid w:val="00CE1F79"/>
    <w:rsid w:val="00CE23DD"/>
    <w:rsid w:val="00D049AF"/>
    <w:rsid w:val="00D0646F"/>
    <w:rsid w:val="00D16CBA"/>
    <w:rsid w:val="00D2018A"/>
    <w:rsid w:val="00D3772B"/>
    <w:rsid w:val="00D40A15"/>
    <w:rsid w:val="00D64119"/>
    <w:rsid w:val="00D67CA0"/>
    <w:rsid w:val="00D70193"/>
    <w:rsid w:val="00D7086A"/>
    <w:rsid w:val="00D85F55"/>
    <w:rsid w:val="00D92EF2"/>
    <w:rsid w:val="00D940B7"/>
    <w:rsid w:val="00DA06EB"/>
    <w:rsid w:val="00DB08F6"/>
    <w:rsid w:val="00DB2C08"/>
    <w:rsid w:val="00DB3A65"/>
    <w:rsid w:val="00DC19F8"/>
    <w:rsid w:val="00DD66CE"/>
    <w:rsid w:val="00DE30C0"/>
    <w:rsid w:val="00E068C1"/>
    <w:rsid w:val="00E13003"/>
    <w:rsid w:val="00E142A5"/>
    <w:rsid w:val="00E171A7"/>
    <w:rsid w:val="00E3256A"/>
    <w:rsid w:val="00E3557F"/>
    <w:rsid w:val="00E42113"/>
    <w:rsid w:val="00E45D06"/>
    <w:rsid w:val="00E46AD6"/>
    <w:rsid w:val="00E65751"/>
    <w:rsid w:val="00E71133"/>
    <w:rsid w:val="00EC19FF"/>
    <w:rsid w:val="00EC2BE9"/>
    <w:rsid w:val="00ED07AB"/>
    <w:rsid w:val="00ED66F7"/>
    <w:rsid w:val="00ED67DE"/>
    <w:rsid w:val="00EE69E8"/>
    <w:rsid w:val="00F275C1"/>
    <w:rsid w:val="00F344DB"/>
    <w:rsid w:val="00F35321"/>
    <w:rsid w:val="00F600AA"/>
    <w:rsid w:val="00F63CA6"/>
    <w:rsid w:val="00F74D9A"/>
    <w:rsid w:val="00F90C66"/>
    <w:rsid w:val="00F96AC2"/>
    <w:rsid w:val="00FA2F27"/>
    <w:rsid w:val="00FA4480"/>
    <w:rsid w:val="00FB6080"/>
    <w:rsid w:val="00FC6A59"/>
    <w:rsid w:val="00FF2028"/>
    <w:rsid w:val="00FF3CA2"/>
    <w:rsid w:val="06FC79D6"/>
    <w:rsid w:val="0BB77DE1"/>
    <w:rsid w:val="0D6C9349"/>
    <w:rsid w:val="1087FB48"/>
    <w:rsid w:val="1123FCFA"/>
    <w:rsid w:val="192C15B0"/>
    <w:rsid w:val="205669B9"/>
    <w:rsid w:val="2577A479"/>
    <w:rsid w:val="28690BCC"/>
    <w:rsid w:val="28693606"/>
    <w:rsid w:val="287B57A5"/>
    <w:rsid w:val="292E0F3C"/>
    <w:rsid w:val="356D0134"/>
    <w:rsid w:val="35CA2EEB"/>
    <w:rsid w:val="3E6D5755"/>
    <w:rsid w:val="404636BE"/>
    <w:rsid w:val="420B011A"/>
    <w:rsid w:val="450B95B5"/>
    <w:rsid w:val="4D6FA48A"/>
    <w:rsid w:val="50032C92"/>
    <w:rsid w:val="53528236"/>
    <w:rsid w:val="5B06B9EA"/>
    <w:rsid w:val="5FB903BE"/>
    <w:rsid w:val="64015DAE"/>
    <w:rsid w:val="69DDD0B6"/>
    <w:rsid w:val="6EADF0E9"/>
    <w:rsid w:val="7004B3B6"/>
    <w:rsid w:val="781C1BF2"/>
    <w:rsid w:val="7A7D97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B7D81"/>
  <w15:chartTrackingRefBased/>
  <w15:docId w15:val="{0091FF49-3DE2-43D1-ADF9-0E420AE1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18"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4" w:unhideWhenUsed="1" w:qFormat="1"/>
    <w:lsdException w:name="Signature" w:semiHidden="1" w:uiPriority="3" w:unhideWhenUsed="1" w:qFormat="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iPriority="6" w:unhideWhenUsed="1"/>
    <w:lsdException w:name="List Continue 2" w:semiHidden="1" w:uiPriority="6"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3" w:unhideWhenUsed="1" w:qFormat="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0"/>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rdtext"/>
    <w:semiHidden/>
    <w:rsid w:val="00352C4B"/>
    <w:pPr>
      <w:spacing w:after="280" w:line="252" w:lineRule="auto"/>
    </w:pPr>
    <w:rPr>
      <w:rFonts w:eastAsia="Times New Roman"/>
      <w:sz w:val="22"/>
      <w:szCs w:val="24"/>
      <w:lang w:val="en-GB"/>
    </w:rPr>
  </w:style>
  <w:style w:type="paragraph" w:styleId="Rubrik1">
    <w:name w:val="heading 1"/>
    <w:basedOn w:val="NormalHeading"/>
    <w:next w:val="Brdtext"/>
    <w:link w:val="Rubrik1Char"/>
    <w:autoRedefine/>
    <w:uiPriority w:val="11"/>
    <w:qFormat/>
    <w:rsid w:val="00C178BD"/>
    <w:pPr>
      <w:keepNext/>
      <w:tabs>
        <w:tab w:val="left" w:pos="288"/>
        <w:tab w:val="left" w:pos="576"/>
        <w:tab w:val="left" w:pos="864"/>
        <w:tab w:val="left" w:pos="1152"/>
        <w:tab w:val="left" w:pos="1440"/>
        <w:tab w:val="left" w:pos="9072"/>
        <w:tab w:val="left" w:pos="9639"/>
      </w:tabs>
      <w:snapToGrid w:val="0"/>
      <w:spacing w:after="160"/>
      <w:outlineLvl w:val="0"/>
    </w:pPr>
    <w:rPr>
      <w:spacing w:val="-5"/>
      <w:sz w:val="36"/>
      <w:szCs w:val="36"/>
    </w:rPr>
  </w:style>
  <w:style w:type="paragraph" w:styleId="Rubrik2">
    <w:name w:val="heading 2"/>
    <w:basedOn w:val="NormalBody"/>
    <w:next w:val="Brdtext"/>
    <w:link w:val="Rubrik2Char"/>
    <w:autoRedefine/>
    <w:uiPriority w:val="11"/>
    <w:qFormat/>
    <w:rsid w:val="00227E46"/>
    <w:pPr>
      <w:keepNext/>
      <w:snapToGrid w:val="0"/>
      <w:spacing w:before="240" w:after="120" w:line="240" w:lineRule="auto"/>
      <w:outlineLvl w:val="1"/>
    </w:pPr>
    <w:rPr>
      <w:rFonts w:ascii="Arial" w:hAnsi="Arial"/>
      <w:b/>
      <w:spacing w:val="-5"/>
      <w:sz w:val="32"/>
      <w:szCs w:val="32"/>
      <w:lang w:val="sv-SE"/>
    </w:rPr>
  </w:style>
  <w:style w:type="paragraph" w:styleId="Rubrik3">
    <w:name w:val="heading 3"/>
    <w:basedOn w:val="NormalBody"/>
    <w:next w:val="Brdtext"/>
    <w:link w:val="Rubrik3Char"/>
    <w:autoRedefine/>
    <w:uiPriority w:val="11"/>
    <w:qFormat/>
    <w:rsid w:val="00BF7F81"/>
    <w:pPr>
      <w:keepNext/>
      <w:keepLines/>
      <w:spacing w:before="300" w:line="288" w:lineRule="auto"/>
      <w:outlineLvl w:val="2"/>
    </w:pPr>
    <w:rPr>
      <w:rFonts w:ascii="Arial" w:hAnsi="Arial"/>
      <w:b/>
      <w:bCs/>
      <w:sz w:val="28"/>
      <w:szCs w:val="26"/>
    </w:rPr>
  </w:style>
  <w:style w:type="paragraph" w:styleId="Rubrik4">
    <w:name w:val="heading 4"/>
    <w:basedOn w:val="Normal"/>
    <w:next w:val="Normal"/>
    <w:link w:val="Rubrik4Char"/>
    <w:autoRedefine/>
    <w:uiPriority w:val="11"/>
    <w:qFormat/>
    <w:rsid w:val="00BF7F81"/>
    <w:pPr>
      <w:keepNext/>
      <w:keepLines/>
      <w:spacing w:before="140" w:after="160" w:line="288" w:lineRule="auto"/>
      <w:outlineLvl w:val="3"/>
    </w:pPr>
    <w:rPr>
      <w:b/>
      <w:bCs/>
      <w:i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11"/>
    <w:rsid w:val="00C178BD"/>
    <w:rPr>
      <w:rFonts w:ascii="Georgia" w:eastAsia="Times New Roman" w:hAnsi="Georgia"/>
      <w:spacing w:val="-5"/>
      <w:sz w:val="36"/>
      <w:szCs w:val="36"/>
    </w:rPr>
  </w:style>
  <w:style w:type="character" w:customStyle="1" w:styleId="Rubrik2Char">
    <w:name w:val="Rubrik 2 Char"/>
    <w:link w:val="Rubrik2"/>
    <w:uiPriority w:val="11"/>
    <w:rsid w:val="00227E46"/>
    <w:rPr>
      <w:rFonts w:eastAsia="Times New Roman"/>
      <w:b/>
      <w:spacing w:val="-5"/>
      <w:sz w:val="32"/>
      <w:szCs w:val="32"/>
      <w:lang w:val="sv-SE"/>
    </w:rPr>
  </w:style>
  <w:style w:type="paragraph" w:styleId="Sidfot">
    <w:name w:val="footer"/>
    <w:basedOn w:val="NormalLetterhead"/>
    <w:link w:val="SidfotChar"/>
    <w:uiPriority w:val="99"/>
    <w:rsid w:val="00CD2B08"/>
    <w:pPr>
      <w:snapToGrid w:val="0"/>
      <w:contextualSpacing w:val="0"/>
    </w:pPr>
    <w:rPr>
      <w:color w:val="000000"/>
      <w:spacing w:val="-1"/>
    </w:rPr>
  </w:style>
  <w:style w:type="character" w:customStyle="1" w:styleId="SidfotChar">
    <w:name w:val="Sidfot Char"/>
    <w:link w:val="Sidfot"/>
    <w:uiPriority w:val="99"/>
    <w:rsid w:val="00CD2B08"/>
    <w:rPr>
      <w:rFonts w:eastAsia="Times New Roman" w:cs="Times New Roman"/>
      <w:color w:val="000000"/>
      <w:spacing w:val="-1"/>
      <w:sz w:val="18"/>
      <w:szCs w:val="24"/>
    </w:rPr>
  </w:style>
  <w:style w:type="paragraph" w:styleId="Sidhuvud">
    <w:name w:val="header"/>
    <w:basedOn w:val="Brdtext"/>
    <w:link w:val="SidhuvudChar"/>
    <w:uiPriority w:val="18"/>
    <w:rsid w:val="00CD2B08"/>
    <w:pPr>
      <w:spacing w:after="0"/>
    </w:pPr>
    <w:rPr>
      <w:color w:val="343434"/>
    </w:rPr>
  </w:style>
  <w:style w:type="character" w:customStyle="1" w:styleId="SidhuvudChar">
    <w:name w:val="Sidhuvud Char"/>
    <w:link w:val="Sidhuvud"/>
    <w:uiPriority w:val="18"/>
    <w:rsid w:val="00CD2B08"/>
    <w:rPr>
      <w:rFonts w:eastAsia="Times New Roman" w:cs="Arial"/>
      <w:color w:val="343434"/>
      <w:szCs w:val="20"/>
    </w:rPr>
  </w:style>
  <w:style w:type="paragraph" w:customStyle="1" w:styleId="ListAlpha">
    <w:name w:val="List Alpha"/>
    <w:basedOn w:val="NormalBody"/>
    <w:uiPriority w:val="9"/>
    <w:rsid w:val="00CD2B08"/>
    <w:pPr>
      <w:numPr>
        <w:numId w:val="5"/>
      </w:numPr>
    </w:pPr>
  </w:style>
  <w:style w:type="paragraph" w:styleId="Brdtext">
    <w:name w:val="Body Text"/>
    <w:basedOn w:val="NormalBody"/>
    <w:link w:val="BrdtextChar"/>
    <w:uiPriority w:val="6"/>
    <w:qFormat/>
    <w:rsid w:val="00C178BD"/>
    <w:pPr>
      <w:tabs>
        <w:tab w:val="left" w:pos="360"/>
      </w:tabs>
      <w:snapToGrid w:val="0"/>
      <w:spacing w:after="240" w:line="276" w:lineRule="auto"/>
    </w:pPr>
    <w:rPr>
      <w:rFonts w:cs="Arial"/>
      <w:szCs w:val="20"/>
    </w:rPr>
  </w:style>
  <w:style w:type="character" w:customStyle="1" w:styleId="BrdtextChar">
    <w:name w:val="Brödtext Char"/>
    <w:link w:val="Brdtext"/>
    <w:uiPriority w:val="6"/>
    <w:rsid w:val="00C178BD"/>
    <w:rPr>
      <w:rFonts w:ascii="Georgia" w:eastAsia="Times New Roman" w:hAnsi="Georgia" w:cs="Arial"/>
      <w:sz w:val="22"/>
    </w:rPr>
  </w:style>
  <w:style w:type="paragraph" w:styleId="Punktlista">
    <w:name w:val="List Bullet"/>
    <w:basedOn w:val="NormalBody"/>
    <w:uiPriority w:val="6"/>
    <w:qFormat/>
    <w:rsid w:val="00ED66F7"/>
    <w:pPr>
      <w:numPr>
        <w:numId w:val="10"/>
      </w:numPr>
      <w:tabs>
        <w:tab w:val="clear" w:pos="360"/>
      </w:tabs>
      <w:snapToGrid w:val="0"/>
      <w:spacing w:after="240" w:line="276" w:lineRule="auto"/>
      <w:ind w:left="431" w:hanging="431"/>
    </w:pPr>
    <w:rPr>
      <w:rFonts w:eastAsia="Arial"/>
      <w:spacing w:val="-2"/>
      <w:szCs w:val="22"/>
    </w:rPr>
  </w:style>
  <w:style w:type="paragraph" w:styleId="Numreradlista">
    <w:name w:val="List Number"/>
    <w:basedOn w:val="NormalBody"/>
    <w:uiPriority w:val="8"/>
    <w:rsid w:val="00CD2B08"/>
    <w:pPr>
      <w:numPr>
        <w:numId w:val="3"/>
      </w:numPr>
      <w:snapToGrid w:val="0"/>
      <w:ind w:left="450" w:hanging="450"/>
    </w:pPr>
    <w:rPr>
      <w:rFonts w:eastAsia="Arial"/>
      <w:szCs w:val="22"/>
    </w:rPr>
  </w:style>
  <w:style w:type="paragraph" w:customStyle="1" w:styleId="Address">
    <w:name w:val="Address"/>
    <w:basedOn w:val="NormalBody"/>
    <w:next w:val="CCEnclosure"/>
    <w:uiPriority w:val="3"/>
    <w:qFormat/>
    <w:rsid w:val="00352C4B"/>
    <w:pPr>
      <w:snapToGrid w:val="0"/>
      <w:contextualSpacing/>
    </w:pPr>
    <w:rPr>
      <w:szCs w:val="18"/>
    </w:rPr>
  </w:style>
  <w:style w:type="paragraph" w:styleId="Inledning">
    <w:name w:val="Salutation"/>
    <w:basedOn w:val="NormalBody"/>
    <w:next w:val="Brdtext"/>
    <w:link w:val="InledningChar"/>
    <w:uiPriority w:val="3"/>
    <w:qFormat/>
    <w:rsid w:val="002D49DF"/>
    <w:pPr>
      <w:snapToGrid w:val="0"/>
      <w:spacing w:before="900"/>
    </w:pPr>
  </w:style>
  <w:style w:type="character" w:customStyle="1" w:styleId="InledningChar">
    <w:name w:val="Inledning Char"/>
    <w:link w:val="Inledning"/>
    <w:uiPriority w:val="3"/>
    <w:rsid w:val="002D49DF"/>
    <w:rPr>
      <w:rFonts w:eastAsia="Times New Roman" w:cs="Times New Roman"/>
      <w:szCs w:val="24"/>
    </w:rPr>
  </w:style>
  <w:style w:type="paragraph" w:customStyle="1" w:styleId="CCEnclosure">
    <w:name w:val="CC Enclosure"/>
    <w:basedOn w:val="Address"/>
    <w:next w:val="Brdtext"/>
    <w:uiPriority w:val="5"/>
    <w:rsid w:val="00CD2B08"/>
    <w:pPr>
      <w:spacing w:after="0"/>
    </w:pPr>
    <w:rPr>
      <w:rFonts w:ascii="Arial" w:hAnsi="Arial"/>
      <w:sz w:val="18"/>
    </w:rPr>
  </w:style>
  <w:style w:type="paragraph" w:styleId="Avslutandetext">
    <w:name w:val="Closing"/>
    <w:basedOn w:val="NormalBody"/>
    <w:next w:val="Signatur"/>
    <w:link w:val="AvslutandetextChar"/>
    <w:uiPriority w:val="4"/>
    <w:qFormat/>
    <w:rsid w:val="002D49DF"/>
    <w:pPr>
      <w:snapToGrid w:val="0"/>
      <w:spacing w:after="900"/>
    </w:pPr>
  </w:style>
  <w:style w:type="character" w:customStyle="1" w:styleId="AvslutandetextChar">
    <w:name w:val="Avslutande text Char"/>
    <w:link w:val="Avslutandetext"/>
    <w:uiPriority w:val="4"/>
    <w:rsid w:val="002D49DF"/>
    <w:rPr>
      <w:rFonts w:eastAsia="Times New Roman" w:cs="Times New Roman"/>
      <w:szCs w:val="24"/>
    </w:rPr>
  </w:style>
  <w:style w:type="paragraph" w:styleId="Signatur">
    <w:name w:val="Signature"/>
    <w:basedOn w:val="NormalHeading"/>
    <w:link w:val="SignaturChar"/>
    <w:uiPriority w:val="4"/>
    <w:qFormat/>
    <w:rsid w:val="00227E46"/>
    <w:pPr>
      <w:snapToGrid w:val="0"/>
      <w:spacing w:after="0" w:line="276" w:lineRule="auto"/>
    </w:pPr>
  </w:style>
  <w:style w:type="character" w:customStyle="1" w:styleId="SignaturChar">
    <w:name w:val="Signatur Char"/>
    <w:link w:val="Signatur"/>
    <w:uiPriority w:val="4"/>
    <w:rsid w:val="00227E46"/>
    <w:rPr>
      <w:rFonts w:ascii="Georgia" w:eastAsia="Times New Roman" w:hAnsi="Georgia"/>
      <w:sz w:val="22"/>
      <w:szCs w:val="24"/>
    </w:rPr>
  </w:style>
  <w:style w:type="paragraph" w:styleId="Datum">
    <w:name w:val="Date"/>
    <w:basedOn w:val="NormalBody"/>
    <w:next w:val="Address"/>
    <w:link w:val="DatumChar"/>
    <w:uiPriority w:val="1"/>
    <w:rsid w:val="005F11A0"/>
    <w:pPr>
      <w:snapToGrid w:val="0"/>
    </w:pPr>
  </w:style>
  <w:style w:type="character" w:customStyle="1" w:styleId="DatumChar">
    <w:name w:val="Datum Char"/>
    <w:link w:val="Datum"/>
    <w:uiPriority w:val="1"/>
    <w:rsid w:val="003B744B"/>
    <w:rPr>
      <w:rFonts w:eastAsia="Times New Roman" w:cs="Times New Roman"/>
      <w:szCs w:val="24"/>
    </w:rPr>
  </w:style>
  <w:style w:type="paragraph" w:styleId="Punktlista2">
    <w:name w:val="List Bullet 2"/>
    <w:basedOn w:val="NormalBody"/>
    <w:uiPriority w:val="7"/>
    <w:qFormat/>
    <w:rsid w:val="00964290"/>
    <w:pPr>
      <w:numPr>
        <w:ilvl w:val="1"/>
        <w:numId w:val="10"/>
      </w:numPr>
      <w:snapToGrid w:val="0"/>
      <w:spacing w:after="240" w:line="276" w:lineRule="auto"/>
      <w:ind w:left="1293" w:hanging="431"/>
    </w:pPr>
    <w:rPr>
      <w:rFonts w:eastAsia="Arial"/>
      <w:spacing w:val="-2"/>
      <w:szCs w:val="22"/>
    </w:rPr>
  </w:style>
  <w:style w:type="paragraph" w:customStyle="1" w:styleId="ListAlpha2">
    <w:name w:val="List Alpha 2"/>
    <w:basedOn w:val="NormalBody"/>
    <w:uiPriority w:val="9"/>
    <w:rsid w:val="00CD2B08"/>
    <w:pPr>
      <w:numPr>
        <w:ilvl w:val="1"/>
        <w:numId w:val="5"/>
      </w:numPr>
      <w:ind w:left="1353" w:hanging="547"/>
    </w:pPr>
  </w:style>
  <w:style w:type="paragraph" w:styleId="Listafortstt">
    <w:name w:val="List Continue"/>
    <w:basedOn w:val="NormalBody"/>
    <w:uiPriority w:val="6"/>
    <w:rsid w:val="00CD2B08"/>
    <w:pPr>
      <w:tabs>
        <w:tab w:val="left" w:pos="720"/>
      </w:tabs>
      <w:snapToGrid w:val="0"/>
      <w:ind w:left="432"/>
    </w:pPr>
    <w:rPr>
      <w:szCs w:val="20"/>
    </w:rPr>
  </w:style>
  <w:style w:type="paragraph" w:styleId="Listafortstt2">
    <w:name w:val="List Continue 2"/>
    <w:basedOn w:val="Listafortstt"/>
    <w:uiPriority w:val="7"/>
    <w:rsid w:val="00CD2B08"/>
    <w:pPr>
      <w:tabs>
        <w:tab w:val="clear" w:pos="720"/>
      </w:tabs>
      <w:ind w:left="1296"/>
    </w:pPr>
  </w:style>
  <w:style w:type="paragraph" w:styleId="Numreradlista2">
    <w:name w:val="List Number 2"/>
    <w:basedOn w:val="NormalBody"/>
    <w:uiPriority w:val="8"/>
    <w:rsid w:val="00CD2B08"/>
    <w:pPr>
      <w:numPr>
        <w:numId w:val="4"/>
      </w:numPr>
      <w:snapToGrid w:val="0"/>
      <w:ind w:left="1350" w:hanging="540"/>
    </w:pPr>
    <w:rPr>
      <w:rFonts w:eastAsia="Arial"/>
      <w:szCs w:val="22"/>
    </w:rPr>
  </w:style>
  <w:style w:type="paragraph" w:customStyle="1" w:styleId="BodyTextBold">
    <w:name w:val="Body Text Bold"/>
    <w:basedOn w:val="NormalBody"/>
    <w:uiPriority w:val="6"/>
    <w:rsid w:val="00481A3D"/>
    <w:rPr>
      <w:b/>
      <w:bCs/>
    </w:rPr>
  </w:style>
  <w:style w:type="paragraph" w:styleId="Normalwebb">
    <w:name w:val="Normal (Web)"/>
    <w:basedOn w:val="Normal"/>
    <w:uiPriority w:val="99"/>
    <w:semiHidden/>
    <w:unhideWhenUsed/>
    <w:rsid w:val="00323D4A"/>
  </w:style>
  <w:style w:type="paragraph" w:customStyle="1" w:styleId="NormalBody">
    <w:name w:val="(Normal Body)"/>
    <w:semiHidden/>
    <w:rsid w:val="00CD2B08"/>
    <w:pPr>
      <w:spacing w:after="300" w:line="360" w:lineRule="auto"/>
    </w:pPr>
    <w:rPr>
      <w:rFonts w:ascii="Georgia" w:eastAsia="Times New Roman" w:hAnsi="Georgia"/>
      <w:sz w:val="22"/>
      <w:szCs w:val="24"/>
    </w:rPr>
  </w:style>
  <w:style w:type="paragraph" w:customStyle="1" w:styleId="NormalHeading">
    <w:name w:val="(Normal Heading)"/>
    <w:semiHidden/>
    <w:rsid w:val="0096045D"/>
    <w:pPr>
      <w:spacing w:after="300" w:line="288" w:lineRule="auto"/>
    </w:pPr>
    <w:rPr>
      <w:rFonts w:ascii="Georgia" w:eastAsia="Times New Roman" w:hAnsi="Georgia"/>
      <w:sz w:val="22"/>
      <w:szCs w:val="24"/>
    </w:rPr>
  </w:style>
  <w:style w:type="paragraph" w:customStyle="1" w:styleId="NormalLetterhead">
    <w:name w:val="(Normal Letterhead)"/>
    <w:next w:val="Letterhead"/>
    <w:semiHidden/>
    <w:rsid w:val="00CD2B08"/>
    <w:pPr>
      <w:spacing w:after="200" w:line="360" w:lineRule="auto"/>
      <w:contextualSpacing/>
    </w:pPr>
    <w:rPr>
      <w:rFonts w:eastAsia="Times New Roman"/>
      <w:sz w:val="18"/>
      <w:szCs w:val="24"/>
    </w:rPr>
  </w:style>
  <w:style w:type="paragraph" w:styleId="Underrubrik">
    <w:name w:val="Subtitle"/>
    <w:basedOn w:val="NormalBody"/>
    <w:next w:val="Normal"/>
    <w:link w:val="UnderrubrikChar"/>
    <w:uiPriority w:val="14"/>
    <w:rsid w:val="00490FFB"/>
    <w:pPr>
      <w:numPr>
        <w:ilvl w:val="1"/>
      </w:numPr>
      <w:spacing w:before="140" w:after="140"/>
    </w:pPr>
    <w:rPr>
      <w:rFonts w:ascii="Arial" w:hAnsi="Arial"/>
      <w:b/>
      <w:bCs/>
      <w:spacing w:val="15"/>
      <w:sz w:val="36"/>
      <w:szCs w:val="22"/>
    </w:rPr>
  </w:style>
  <w:style w:type="character" w:customStyle="1" w:styleId="UnderrubrikChar">
    <w:name w:val="Underrubrik Char"/>
    <w:link w:val="Underrubrik"/>
    <w:uiPriority w:val="14"/>
    <w:rsid w:val="00490FFB"/>
    <w:rPr>
      <w:rFonts w:eastAsia="Times New Roman"/>
      <w:b/>
      <w:bCs/>
      <w:spacing w:val="15"/>
      <w:sz w:val="36"/>
    </w:rPr>
  </w:style>
  <w:style w:type="paragraph" w:styleId="Innehllsfrteckningsrubrik">
    <w:name w:val="TOC Heading"/>
    <w:basedOn w:val="Rubrik1"/>
    <w:next w:val="Innehll1"/>
    <w:uiPriority w:val="39"/>
    <w:semiHidden/>
    <w:unhideWhenUsed/>
    <w:qFormat/>
    <w:rsid w:val="00E71133"/>
    <w:pPr>
      <w:keepLines/>
      <w:tabs>
        <w:tab w:val="clear" w:pos="288"/>
        <w:tab w:val="clear" w:pos="576"/>
        <w:tab w:val="clear" w:pos="864"/>
        <w:tab w:val="clear" w:pos="1152"/>
        <w:tab w:val="clear" w:pos="1440"/>
      </w:tabs>
      <w:snapToGrid/>
      <w:spacing w:after="240"/>
      <w:outlineLvl w:val="9"/>
    </w:pPr>
    <w:rPr>
      <w:bCs/>
      <w:spacing w:val="0"/>
      <w:sz w:val="32"/>
      <w:szCs w:val="32"/>
    </w:rPr>
  </w:style>
  <w:style w:type="paragraph" w:styleId="Innehll1">
    <w:name w:val="toc 1"/>
    <w:basedOn w:val="NormalBody"/>
    <w:autoRedefine/>
    <w:uiPriority w:val="39"/>
    <w:semiHidden/>
    <w:unhideWhenUsed/>
    <w:rsid w:val="00E71133"/>
  </w:style>
  <w:style w:type="paragraph" w:styleId="Innehll2">
    <w:name w:val="toc 2"/>
    <w:basedOn w:val="NormalBody"/>
    <w:autoRedefine/>
    <w:uiPriority w:val="39"/>
    <w:semiHidden/>
    <w:unhideWhenUsed/>
    <w:rsid w:val="00E71133"/>
    <w:pPr>
      <w:spacing w:after="100"/>
      <w:ind w:left="220"/>
    </w:pPr>
  </w:style>
  <w:style w:type="paragraph" w:styleId="Innehll3">
    <w:name w:val="toc 3"/>
    <w:basedOn w:val="Normal"/>
    <w:next w:val="Normal"/>
    <w:autoRedefine/>
    <w:uiPriority w:val="39"/>
    <w:semiHidden/>
    <w:unhideWhenUsed/>
    <w:rsid w:val="00E71133"/>
    <w:pPr>
      <w:ind w:left="446"/>
    </w:pPr>
  </w:style>
  <w:style w:type="paragraph" w:styleId="Citatfrteckningsrubrik">
    <w:name w:val="toa heading"/>
    <w:basedOn w:val="NormalHeading"/>
    <w:next w:val="Normal"/>
    <w:uiPriority w:val="99"/>
    <w:semiHidden/>
    <w:unhideWhenUsed/>
    <w:rsid w:val="00E71133"/>
    <w:rPr>
      <w:b/>
      <w:bCs/>
      <w:sz w:val="24"/>
    </w:rPr>
  </w:style>
  <w:style w:type="paragraph" w:styleId="Rubrik">
    <w:name w:val="Title"/>
    <w:basedOn w:val="NormalHeading"/>
    <w:next w:val="Underrubrik"/>
    <w:link w:val="RubrikChar"/>
    <w:uiPriority w:val="13"/>
    <w:rsid w:val="00490FFB"/>
    <w:pPr>
      <w:spacing w:before="140" w:after="140"/>
    </w:pPr>
    <w:rPr>
      <w:spacing w:val="-10"/>
      <w:kern w:val="28"/>
      <w:sz w:val="72"/>
      <w:szCs w:val="72"/>
    </w:rPr>
  </w:style>
  <w:style w:type="character" w:customStyle="1" w:styleId="RubrikChar">
    <w:name w:val="Rubrik Char"/>
    <w:link w:val="Rubrik"/>
    <w:uiPriority w:val="13"/>
    <w:rsid w:val="00490FFB"/>
    <w:rPr>
      <w:rFonts w:ascii="Georgia" w:eastAsia="Times New Roman" w:hAnsi="Georgia" w:cs="Times New Roman"/>
      <w:spacing w:val="-10"/>
      <w:kern w:val="28"/>
      <w:sz w:val="72"/>
      <w:szCs w:val="72"/>
    </w:rPr>
  </w:style>
  <w:style w:type="character" w:styleId="Diskretreferens">
    <w:name w:val="Subtle Reference"/>
    <w:uiPriority w:val="31"/>
    <w:semiHidden/>
    <w:rsid w:val="00E71133"/>
    <w:rPr>
      <w:smallCaps/>
      <w:color w:val="auto"/>
    </w:rPr>
  </w:style>
  <w:style w:type="character" w:styleId="Nmn">
    <w:name w:val="Mention"/>
    <w:uiPriority w:val="99"/>
    <w:semiHidden/>
    <w:unhideWhenUsed/>
    <w:rsid w:val="00E71133"/>
    <w:rPr>
      <w:color w:val="auto"/>
      <w:shd w:val="clear" w:color="auto" w:fill="E1DFDD"/>
    </w:rPr>
  </w:style>
  <w:style w:type="character" w:styleId="SmartLink">
    <w:name w:val="Smart Link"/>
    <w:uiPriority w:val="99"/>
    <w:semiHidden/>
    <w:unhideWhenUsed/>
    <w:rsid w:val="00E71133"/>
    <w:rPr>
      <w:color w:val="auto"/>
      <w:u w:val="single"/>
      <w:shd w:val="clear" w:color="auto" w:fill="F3F2F1"/>
    </w:rPr>
  </w:style>
  <w:style w:type="character" w:styleId="Diskretbetoning">
    <w:name w:val="Subtle Emphasis"/>
    <w:uiPriority w:val="19"/>
    <w:semiHidden/>
    <w:rsid w:val="00E71133"/>
    <w:rPr>
      <w:i/>
      <w:iCs/>
      <w:color w:val="404040"/>
    </w:rPr>
  </w:style>
  <w:style w:type="character" w:styleId="Smarthyperlnk">
    <w:name w:val="Smart Hyperlink"/>
    <w:uiPriority w:val="99"/>
    <w:semiHidden/>
    <w:unhideWhenUsed/>
    <w:rsid w:val="00E71133"/>
    <w:rPr>
      <w:u w:val="dotted"/>
    </w:rPr>
  </w:style>
  <w:style w:type="paragraph" w:styleId="Punktlista3">
    <w:name w:val="List Bullet 3"/>
    <w:basedOn w:val="Normal"/>
    <w:uiPriority w:val="99"/>
    <w:semiHidden/>
    <w:unhideWhenUsed/>
    <w:rsid w:val="00E71133"/>
    <w:pPr>
      <w:numPr>
        <w:numId w:val="7"/>
      </w:numPr>
      <w:contextualSpacing/>
    </w:pPr>
  </w:style>
  <w:style w:type="paragraph" w:styleId="Starktcitat">
    <w:name w:val="Intense Quote"/>
    <w:basedOn w:val="NormalBody"/>
    <w:next w:val="Normal"/>
    <w:link w:val="StarktcitatChar"/>
    <w:uiPriority w:val="30"/>
    <w:semiHidden/>
    <w:rsid w:val="00192201"/>
    <w:pPr>
      <w:pBdr>
        <w:top w:val="single" w:sz="8" w:space="12" w:color="auto"/>
        <w:bottom w:val="single" w:sz="8" w:space="12" w:color="auto"/>
      </w:pBdr>
      <w:spacing w:before="360" w:after="360"/>
      <w:ind w:left="720" w:right="1440"/>
      <w:jc w:val="center"/>
    </w:pPr>
    <w:rPr>
      <w:iCs/>
    </w:rPr>
  </w:style>
  <w:style w:type="character" w:customStyle="1" w:styleId="StarktcitatChar">
    <w:name w:val="Starkt citat Char"/>
    <w:link w:val="Starktcitat"/>
    <w:uiPriority w:val="30"/>
    <w:semiHidden/>
    <w:rsid w:val="00192201"/>
    <w:rPr>
      <w:rFonts w:eastAsia="Times New Roman" w:cs="Times New Roman"/>
      <w:iCs/>
      <w:szCs w:val="24"/>
    </w:rPr>
  </w:style>
  <w:style w:type="character" w:styleId="Starkreferens">
    <w:name w:val="Intense Reference"/>
    <w:uiPriority w:val="32"/>
    <w:semiHidden/>
    <w:rsid w:val="00192201"/>
    <w:rPr>
      <w:rFonts w:ascii="Georgia" w:hAnsi="Georgia"/>
      <w:b/>
      <w:bCs/>
      <w:i w:val="0"/>
      <w:caps/>
      <w:smallCaps w:val="0"/>
      <w:strike w:val="0"/>
      <w:dstrike w:val="0"/>
      <w:vanish w:val="0"/>
      <w:color w:val="auto"/>
      <w:spacing w:val="5"/>
      <w:vertAlign w:val="baseline"/>
    </w:rPr>
  </w:style>
  <w:style w:type="character" w:styleId="Starkbetoning">
    <w:name w:val="Intense Emphasis"/>
    <w:uiPriority w:val="21"/>
    <w:semiHidden/>
    <w:rsid w:val="00192201"/>
    <w:rPr>
      <w:i/>
      <w:iCs/>
      <w:color w:val="auto"/>
    </w:rPr>
  </w:style>
  <w:style w:type="paragraph" w:styleId="Indragetstycke">
    <w:name w:val="Block Text"/>
    <w:basedOn w:val="Normal"/>
    <w:uiPriority w:val="99"/>
    <w:semiHidden/>
    <w:unhideWhenUsed/>
    <w:rsid w:val="00192201"/>
    <w:pPr>
      <w:pBdr>
        <w:top w:val="single" w:sz="8" w:space="10" w:color="auto"/>
        <w:left w:val="single" w:sz="8" w:space="10" w:color="auto"/>
        <w:bottom w:val="single" w:sz="8" w:space="10" w:color="auto"/>
        <w:right w:val="single" w:sz="8" w:space="10" w:color="auto"/>
      </w:pBdr>
      <w:ind w:left="720" w:right="1440"/>
    </w:pPr>
    <w:rPr>
      <w:i/>
      <w:iCs/>
    </w:rPr>
  </w:style>
  <w:style w:type="paragraph" w:customStyle="1" w:styleId="Letterhead">
    <w:name w:val="Letterhead"/>
    <w:basedOn w:val="NormalLetterhead"/>
    <w:uiPriority w:val="89"/>
    <w:rsid w:val="00CD2B08"/>
  </w:style>
  <w:style w:type="character" w:styleId="Hyperlnk">
    <w:name w:val="Hyperlink"/>
    <w:uiPriority w:val="78"/>
    <w:unhideWhenUsed/>
    <w:rsid w:val="00CD2B08"/>
    <w:rPr>
      <w:u w:val="single"/>
    </w:rPr>
  </w:style>
  <w:style w:type="character" w:styleId="Olstomnmnande">
    <w:name w:val="Unresolved Mention"/>
    <w:uiPriority w:val="99"/>
    <w:semiHidden/>
    <w:unhideWhenUsed/>
    <w:rsid w:val="000B7F22"/>
    <w:rPr>
      <w:color w:val="605E5C"/>
      <w:shd w:val="clear" w:color="auto" w:fill="E1DFDD"/>
    </w:rPr>
  </w:style>
  <w:style w:type="paragraph" w:customStyle="1" w:styleId="SignatureTitle">
    <w:name w:val="Signature Title"/>
    <w:basedOn w:val="Signatur"/>
    <w:next w:val="CCEnclosure"/>
    <w:uiPriority w:val="4"/>
    <w:qFormat/>
    <w:rsid w:val="00352C4B"/>
    <w:pPr>
      <w:spacing w:after="300"/>
    </w:pPr>
  </w:style>
  <w:style w:type="character" w:styleId="AnvndHyperlnk">
    <w:name w:val="FollowedHyperlink"/>
    <w:uiPriority w:val="79"/>
    <w:rsid w:val="00D0646F"/>
    <w:rPr>
      <w:rFonts w:ascii="Arial" w:hAnsi="Arial"/>
      <w:i w:val="0"/>
      <w:color w:val="000000"/>
      <w:sz w:val="21"/>
      <w:u w:val="single"/>
    </w:rPr>
  </w:style>
  <w:style w:type="character" w:customStyle="1" w:styleId="Rubrik3Char">
    <w:name w:val="Rubrik 3 Char"/>
    <w:link w:val="Rubrik3"/>
    <w:uiPriority w:val="11"/>
    <w:rsid w:val="00BF7F81"/>
    <w:rPr>
      <w:rFonts w:eastAsia="Times New Roman"/>
      <w:b/>
      <w:bCs/>
      <w:sz w:val="28"/>
      <w:szCs w:val="26"/>
    </w:rPr>
  </w:style>
  <w:style w:type="character" w:customStyle="1" w:styleId="Rubrik4Char">
    <w:name w:val="Rubrik 4 Char"/>
    <w:link w:val="Rubrik4"/>
    <w:uiPriority w:val="11"/>
    <w:rsid w:val="00BF7F81"/>
    <w:rPr>
      <w:rFonts w:eastAsia="Times New Roman"/>
      <w:b/>
      <w:bCs/>
      <w:iCs/>
      <w:sz w:val="24"/>
      <w:szCs w:val="24"/>
      <w:lang w:val="en-GB"/>
    </w:rPr>
  </w:style>
  <w:style w:type="paragraph" w:customStyle="1" w:styleId="ChartHeader">
    <w:name w:val="Chart Header"/>
    <w:uiPriority w:val="20"/>
    <w:rsid w:val="009D0B44"/>
    <w:pPr>
      <w:spacing w:before="300" w:after="300" w:line="288" w:lineRule="auto"/>
      <w:ind w:left="14"/>
    </w:pPr>
    <w:rPr>
      <w:rFonts w:eastAsia="Times New Roman" w:cs="Arial"/>
      <w:b/>
      <w:bCs/>
      <w:kern w:val="24"/>
      <w:sz w:val="24"/>
    </w:rPr>
  </w:style>
  <w:style w:type="paragraph" w:customStyle="1" w:styleId="TableText">
    <w:name w:val="Table Text"/>
    <w:basedOn w:val="Brdtext"/>
    <w:uiPriority w:val="20"/>
    <w:rsid w:val="009D0B44"/>
    <w:pPr>
      <w:spacing w:before="150" w:after="150" w:line="250" w:lineRule="auto"/>
    </w:pPr>
    <w:rPr>
      <w:rFonts w:ascii="Arial" w:hAnsi="Arial"/>
      <w:spacing w:val="-2"/>
      <w:sz w:val="18"/>
    </w:rPr>
  </w:style>
  <w:style w:type="paragraph" w:customStyle="1" w:styleId="TableHeader">
    <w:name w:val="Table Header"/>
    <w:basedOn w:val="Rubrik4"/>
    <w:uiPriority w:val="20"/>
    <w:rsid w:val="009D0B44"/>
    <w:pPr>
      <w:spacing w:before="150" w:after="150"/>
    </w:pPr>
    <w:rPr>
      <w:rFonts w:cs="Arial"/>
      <w:bCs w:val="0"/>
      <w:spacing w:val="-6"/>
      <w:sz w:val="20"/>
      <w:szCs w:val="18"/>
    </w:rPr>
  </w:style>
  <w:style w:type="paragraph" w:styleId="Beskrivning">
    <w:name w:val="caption"/>
    <w:basedOn w:val="NormalHeading"/>
    <w:next w:val="Normal"/>
    <w:uiPriority w:val="98"/>
    <w:qFormat/>
    <w:rsid w:val="009D0B44"/>
    <w:pPr>
      <w:spacing w:before="300" w:after="0"/>
    </w:pPr>
    <w:rPr>
      <w:rFonts w:ascii="Arial" w:hAnsi="Arial"/>
      <w:iCs/>
      <w:spacing w:val="-2"/>
      <w:sz w:val="18"/>
      <w:szCs w:val="18"/>
    </w:rPr>
  </w:style>
  <w:style w:type="paragraph" w:styleId="Citat">
    <w:name w:val="Quote"/>
    <w:basedOn w:val="NormalHeading"/>
    <w:next w:val="Brdtext"/>
    <w:link w:val="CitatChar"/>
    <w:uiPriority w:val="10"/>
    <w:qFormat/>
    <w:rsid w:val="00D0646F"/>
    <w:pPr>
      <w:spacing w:before="300" w:line="360" w:lineRule="auto"/>
      <w:ind w:right="864"/>
    </w:pPr>
    <w:rPr>
      <w:color w:val="404040"/>
      <w:sz w:val="36"/>
    </w:rPr>
  </w:style>
  <w:style w:type="character" w:customStyle="1" w:styleId="CitatChar">
    <w:name w:val="Citat Char"/>
    <w:link w:val="Citat"/>
    <w:uiPriority w:val="10"/>
    <w:rsid w:val="00E65751"/>
    <w:rPr>
      <w:rFonts w:ascii="Georgia" w:eastAsia="Times New Roman" w:hAnsi="Georgia" w:cs="Times New Roman"/>
      <w:color w:val="404040"/>
      <w:sz w:val="36"/>
      <w:szCs w:val="24"/>
    </w:rPr>
  </w:style>
  <w:style w:type="paragraph" w:customStyle="1" w:styleId="LegalLocalDetail">
    <w:name w:val="Legal Local Detail"/>
    <w:basedOn w:val="CCEnclosure"/>
    <w:uiPriority w:val="92"/>
    <w:rsid w:val="00AD261F"/>
    <w:pPr>
      <w:spacing w:line="240" w:lineRule="auto"/>
      <w:ind w:left="4680"/>
    </w:pPr>
    <w:rPr>
      <w:noProof/>
      <w:sz w:val="12"/>
    </w:rPr>
  </w:style>
  <w:style w:type="paragraph" w:customStyle="1" w:styleId="LegalLocalNameAddressFooter">
    <w:name w:val="Legal Local Name Address Footer"/>
    <w:basedOn w:val="Address"/>
    <w:uiPriority w:val="91"/>
    <w:rsid w:val="00AD261F"/>
    <w:pPr>
      <w:spacing w:line="276" w:lineRule="auto"/>
      <w:ind w:left="4680"/>
    </w:pPr>
    <w:rPr>
      <w:sz w:val="18"/>
    </w:rPr>
  </w:style>
  <w:style w:type="paragraph" w:customStyle="1" w:styleId="URL">
    <w:name w:val="URL"/>
    <w:basedOn w:val="Address"/>
    <w:uiPriority w:val="81"/>
    <w:rsid w:val="00D64119"/>
  </w:style>
  <w:style w:type="paragraph" w:styleId="Fotnotstext">
    <w:name w:val="footnote text"/>
    <w:basedOn w:val="Normal"/>
    <w:link w:val="FotnotstextChar"/>
    <w:uiPriority w:val="99"/>
    <w:semiHidden/>
    <w:unhideWhenUsed/>
    <w:rsid w:val="001D0FD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1D0FD3"/>
    <w:rPr>
      <w:rFonts w:eastAsia="Times New Roman"/>
      <w:lang w:val="en-GB"/>
    </w:rPr>
  </w:style>
  <w:style w:type="character" w:styleId="Fotnotsreferens">
    <w:name w:val="footnote reference"/>
    <w:basedOn w:val="Standardstycketeckensnitt"/>
    <w:uiPriority w:val="99"/>
    <w:semiHidden/>
    <w:unhideWhenUsed/>
    <w:rsid w:val="001D0FD3"/>
    <w:rPr>
      <w:vertAlign w:val="superscript"/>
    </w:rPr>
  </w:style>
  <w:style w:type="paragraph" w:styleId="Ingetavstnd">
    <w:name w:val="No Spacing"/>
    <w:uiPriority w:val="1"/>
    <w:qFormat/>
    <w:rsid w:val="50032C92"/>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0932">
      <w:bodyDiv w:val="1"/>
      <w:marLeft w:val="0"/>
      <w:marRight w:val="0"/>
      <w:marTop w:val="0"/>
      <w:marBottom w:val="0"/>
      <w:divBdr>
        <w:top w:val="none" w:sz="0" w:space="0" w:color="auto"/>
        <w:left w:val="none" w:sz="0" w:space="0" w:color="auto"/>
        <w:bottom w:val="none" w:sz="0" w:space="0" w:color="auto"/>
        <w:right w:val="none" w:sz="0" w:space="0" w:color="auto"/>
      </w:divBdr>
    </w:div>
    <w:div w:id="198591425">
      <w:bodyDiv w:val="1"/>
      <w:marLeft w:val="0"/>
      <w:marRight w:val="0"/>
      <w:marTop w:val="0"/>
      <w:marBottom w:val="0"/>
      <w:divBdr>
        <w:top w:val="none" w:sz="0" w:space="0" w:color="auto"/>
        <w:left w:val="none" w:sz="0" w:space="0" w:color="auto"/>
        <w:bottom w:val="none" w:sz="0" w:space="0" w:color="auto"/>
        <w:right w:val="none" w:sz="0" w:space="0" w:color="auto"/>
      </w:divBdr>
    </w:div>
    <w:div w:id="1312783580">
      <w:bodyDiv w:val="1"/>
      <w:marLeft w:val="0"/>
      <w:marRight w:val="0"/>
      <w:marTop w:val="0"/>
      <w:marBottom w:val="0"/>
      <w:divBdr>
        <w:top w:val="none" w:sz="0" w:space="0" w:color="auto"/>
        <w:left w:val="none" w:sz="0" w:space="0" w:color="auto"/>
        <w:bottom w:val="none" w:sz="0" w:space="0" w:color="auto"/>
        <w:right w:val="none" w:sz="0" w:space="0" w:color="auto"/>
      </w:divBdr>
    </w:div>
    <w:div w:id="16722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wcswe.sharepoint.com/sites/PwCOrgAssets/Office%20Templates/PwC_letterhead_template_word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32186-283d-49ac-b094-7f5a845215cb">
      <Terms xmlns="http://schemas.microsoft.com/office/infopath/2007/PartnerControls"/>
    </lcf76f155ced4ddcb4097134ff3c332f>
    <TaxCatchAll xmlns="cd39f146-8237-466f-9e52-a0d3a3987a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42DB57C0A8014DAEDB41BDB8CB3242" ma:contentTypeVersion="10" ma:contentTypeDescription="Create a new document." ma:contentTypeScope="" ma:versionID="c3b61ce717a0972732c8e322e5836e4a">
  <xsd:schema xmlns:xsd="http://www.w3.org/2001/XMLSchema" xmlns:xs="http://www.w3.org/2001/XMLSchema" xmlns:p="http://schemas.microsoft.com/office/2006/metadata/properties" xmlns:ns2="15d32186-283d-49ac-b094-7f5a845215cb" xmlns:ns3="cd39f146-8237-466f-9e52-a0d3a3987a1b" targetNamespace="http://schemas.microsoft.com/office/2006/metadata/properties" ma:root="true" ma:fieldsID="83eb6012cc6626c5086ebc9e76abb19e" ns2:_="" ns3:_="">
    <xsd:import namespace="15d32186-283d-49ac-b094-7f5a845215cb"/>
    <xsd:import namespace="cd39f146-8237-466f-9e52-a0d3a3987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32186-283d-49ac-b094-7f5a8452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9f146-8237-466f-9e52-a0d3a3987a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2bae16-7fb4-4271-af6a-71f72805b72a}" ma:internalName="TaxCatchAll" ma:showField="CatchAllData" ma:web="cd39f146-8237-466f-9e52-a0d3a3987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4B1EA-A479-440B-B55A-07E0FE7B0D99}">
  <ds:schemaRefs>
    <ds:schemaRef ds:uri="http://schemas.microsoft.com/office/2006/metadata/properties"/>
    <ds:schemaRef ds:uri="http://schemas.microsoft.com/office/infopath/2007/PartnerControls"/>
    <ds:schemaRef ds:uri="15d32186-283d-49ac-b094-7f5a845215cb"/>
    <ds:schemaRef ds:uri="cd39f146-8237-466f-9e52-a0d3a3987a1b"/>
  </ds:schemaRefs>
</ds:datastoreItem>
</file>

<file path=customXml/itemProps2.xml><?xml version="1.0" encoding="utf-8"?>
<ds:datastoreItem xmlns:ds="http://schemas.openxmlformats.org/officeDocument/2006/customXml" ds:itemID="{732C2CEB-AE05-4FB1-B0B4-ED487876CF02}">
  <ds:schemaRefs>
    <ds:schemaRef ds:uri="http://schemas.openxmlformats.org/officeDocument/2006/bibliography"/>
  </ds:schemaRefs>
</ds:datastoreItem>
</file>

<file path=customXml/itemProps3.xml><?xml version="1.0" encoding="utf-8"?>
<ds:datastoreItem xmlns:ds="http://schemas.openxmlformats.org/officeDocument/2006/customXml" ds:itemID="{A79861B8-1647-4C84-99B1-D7DE000E4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32186-283d-49ac-b094-7f5a845215cb"/>
    <ds:schemaRef ds:uri="cd39f146-8237-466f-9e52-a0d3a3987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D6612-466F-425F-A155-0DD49A50A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PwC_letterhead_template_word_A4.dotx</Template>
  <TotalTime>9</TotalTime>
  <Pages>1</Pages>
  <Words>159</Words>
  <Characters>1045</Characters>
  <Application>Microsoft Office Word</Application>
  <DocSecurity>2</DocSecurity>
  <Lines>22</Lines>
  <Paragraphs>13</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Holm (SE - ASR)</dc:creator>
  <cp:keywords/>
  <dc:description/>
  <cp:lastModifiedBy>Martin Holm (SE - ASR)</cp:lastModifiedBy>
  <cp:revision>13</cp:revision>
  <dcterms:created xsi:type="dcterms:W3CDTF">2026-02-25T07:25:00Z</dcterms:created>
  <dcterms:modified xsi:type="dcterms:W3CDTF">2026-03-23T20:29:00Z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0x010100C642DB57C0A8014DAEDB41BDB8CB3242</vt:lpwstr>
  </property>
  <property fmtid="{D5CDD505-2E9C-101B-9397-08002B2CF9AE}" pid="3" name="_dlc_DocIdItemGuid">
    <vt:lpwstr>d4b4e60f-c466-4bbc-beab-2dd09fc0de99</vt:lpwstr>
  </property>
  <property fmtid="{D5CDD505-2E9C-101B-9397-08002B2CF9AE}" pid="4" name="MediaServiceImageTags">
    <vt:lpwstr/>
  </property>
  <property fmtid="{D5CDD505-2E9C-101B-9397-08002B2CF9AE}" pid="5" name="MSIP_Label_b0c09810-65f4-4310-9cf4-19edb1aba362_Enabled">
    <vt:lpwstr>true</vt:lpwstr>
  </property>
  <property fmtid="{D5CDD505-2E9C-101B-9397-08002B2CF9AE}" pid="6" name="MSIP_Label_b0c09810-65f4-4310-9cf4-19edb1aba362_SetDate">
    <vt:lpwstr>2025-07-02T13:38:24Z</vt:lpwstr>
  </property>
  <property fmtid="{D5CDD505-2E9C-101B-9397-08002B2CF9AE}" pid="7" name="MSIP_Label_b0c09810-65f4-4310-9cf4-19edb1aba362_Method">
    <vt:lpwstr>Privileged</vt:lpwstr>
  </property>
  <property fmtid="{D5CDD505-2E9C-101B-9397-08002B2CF9AE}" pid="8" name="MSIP_Label_b0c09810-65f4-4310-9cf4-19edb1aba362_Name">
    <vt:lpwstr>Internal - Open Access</vt:lpwstr>
  </property>
  <property fmtid="{D5CDD505-2E9C-101B-9397-08002B2CF9AE}" pid="9" name="MSIP_Label_b0c09810-65f4-4310-9cf4-19edb1aba362_SiteId">
    <vt:lpwstr>513294a0-3e20-41b2-a970-6d30bf1546fa</vt:lpwstr>
  </property>
  <property fmtid="{D5CDD505-2E9C-101B-9397-08002B2CF9AE}" pid="10" name="MSIP_Label_b0c09810-65f4-4310-9cf4-19edb1aba362_ActionId">
    <vt:lpwstr>2c0c1e73-9b5d-472f-b1d1-f8e7e9888a56</vt:lpwstr>
  </property>
  <property fmtid="{D5CDD505-2E9C-101B-9397-08002B2CF9AE}" pid="11" name="MSIP_Label_b0c09810-65f4-4310-9cf4-19edb1aba362_ContentBits">
    <vt:lpwstr>0</vt:lpwstr>
  </property>
  <property fmtid="{D5CDD505-2E9C-101B-9397-08002B2CF9AE}" pid="12" name="MSIP_Label_b0c09810-65f4-4310-9cf4-19edb1aba362_Tag">
    <vt:lpwstr>10, 0, 1, 1</vt:lpwstr>
  </property>
  <property fmtid="{D5CDD505-2E9C-101B-9397-08002B2CF9AE}" pid="13" name="Test2">
    <vt:lpwstr/>
  </property>
  <property fmtid="{D5CDD505-2E9C-101B-9397-08002B2CF9AE}" pid="14" name="docLang">
    <vt:lpwstr>sv</vt:lpwstr>
  </property>
</Properties>
</file>